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88A2" w14:textId="5B652C69" w:rsidR="00386E46" w:rsidRDefault="00150FDC" w:rsidP="000A0E96">
      <w:r>
        <w:rPr>
          <w:noProof/>
        </w:rPr>
        <w:drawing>
          <wp:anchor distT="0" distB="0" distL="114300" distR="114300" simplePos="0" relativeHeight="251659264" behindDoc="1" locked="0" layoutInCell="1" allowOverlap="1" wp14:anchorId="5365B127" wp14:editId="1ED07FED">
            <wp:simplePos x="0" y="0"/>
            <wp:positionH relativeFrom="column">
              <wp:posOffset>0</wp:posOffset>
            </wp:positionH>
            <wp:positionV relativeFrom="paragraph">
              <wp:posOffset>0</wp:posOffset>
            </wp:positionV>
            <wp:extent cx="1733202" cy="959667"/>
            <wp:effectExtent l="0" t="0" r="0" b="5715"/>
            <wp:wrapNone/>
            <wp:docPr id="79126180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61804"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202" cy="959667"/>
                    </a:xfrm>
                    <a:prstGeom prst="rect">
                      <a:avLst/>
                    </a:prstGeom>
                  </pic:spPr>
                </pic:pic>
              </a:graphicData>
            </a:graphic>
            <wp14:sizeRelH relativeFrom="page">
              <wp14:pctWidth>0</wp14:pctWidth>
            </wp14:sizeRelH>
            <wp14:sizeRelV relativeFrom="page">
              <wp14:pctHeight>0</wp14:pctHeight>
            </wp14:sizeRelV>
          </wp:anchor>
        </w:drawing>
      </w:r>
    </w:p>
    <w:p w14:paraId="3AD68EAF" w14:textId="77777777" w:rsidR="00FF167A" w:rsidRPr="00150FDC" w:rsidRDefault="00FF167A">
      <w:pPr>
        <w:jc w:val="right"/>
        <w:rPr>
          <w:rFonts w:ascii="Arial" w:hAnsi="Arial" w:cs="Arial"/>
          <w:sz w:val="22"/>
          <w:szCs w:val="22"/>
        </w:rPr>
      </w:pPr>
      <w:r w:rsidRPr="00150FDC">
        <w:rPr>
          <w:rFonts w:ascii="Arial" w:hAnsi="Arial" w:cs="Arial"/>
          <w:sz w:val="22"/>
          <w:szCs w:val="22"/>
        </w:rPr>
        <w:t xml:space="preserve">3 </w:t>
      </w:r>
      <w:proofErr w:type="spellStart"/>
      <w:r w:rsidRPr="00150FDC">
        <w:rPr>
          <w:rFonts w:ascii="Arial" w:hAnsi="Arial" w:cs="Arial"/>
          <w:sz w:val="22"/>
          <w:szCs w:val="22"/>
        </w:rPr>
        <w:t>Binham</w:t>
      </w:r>
      <w:proofErr w:type="spellEnd"/>
      <w:r w:rsidRPr="00150FDC">
        <w:rPr>
          <w:rFonts w:ascii="Arial" w:hAnsi="Arial" w:cs="Arial"/>
          <w:sz w:val="22"/>
          <w:szCs w:val="22"/>
        </w:rPr>
        <w:t xml:space="preserve"> Road</w:t>
      </w:r>
    </w:p>
    <w:p w14:paraId="542CB5A0" w14:textId="77777777" w:rsidR="00FF167A" w:rsidRPr="00150FDC" w:rsidRDefault="00FF167A">
      <w:pPr>
        <w:jc w:val="right"/>
        <w:rPr>
          <w:rFonts w:ascii="Arial" w:hAnsi="Arial" w:cs="Arial"/>
          <w:sz w:val="22"/>
          <w:szCs w:val="22"/>
        </w:rPr>
      </w:pPr>
      <w:r w:rsidRPr="00150FDC">
        <w:rPr>
          <w:rFonts w:ascii="Arial" w:hAnsi="Arial" w:cs="Arial"/>
          <w:sz w:val="22"/>
          <w:szCs w:val="22"/>
        </w:rPr>
        <w:t>Edgerton</w:t>
      </w:r>
    </w:p>
    <w:p w14:paraId="5240A419" w14:textId="77777777" w:rsidR="00FF167A" w:rsidRPr="00150FDC" w:rsidRDefault="00FF167A">
      <w:pPr>
        <w:jc w:val="right"/>
        <w:rPr>
          <w:rFonts w:ascii="Arial" w:hAnsi="Arial" w:cs="Arial"/>
          <w:sz w:val="22"/>
          <w:szCs w:val="22"/>
        </w:rPr>
      </w:pPr>
      <w:r w:rsidRPr="00150FDC">
        <w:rPr>
          <w:rFonts w:ascii="Arial" w:hAnsi="Arial" w:cs="Arial"/>
          <w:sz w:val="22"/>
          <w:szCs w:val="22"/>
        </w:rPr>
        <w:t>Huddersfield</w:t>
      </w:r>
    </w:p>
    <w:p w14:paraId="14E43F48" w14:textId="77777777" w:rsidR="00FF167A" w:rsidRPr="00150FDC" w:rsidRDefault="00FF167A">
      <w:pPr>
        <w:jc w:val="right"/>
        <w:rPr>
          <w:rFonts w:ascii="Arial" w:hAnsi="Arial" w:cs="Arial"/>
          <w:sz w:val="22"/>
          <w:szCs w:val="22"/>
        </w:rPr>
      </w:pPr>
      <w:r w:rsidRPr="00150FDC">
        <w:rPr>
          <w:rFonts w:ascii="Arial" w:hAnsi="Arial" w:cs="Arial"/>
          <w:sz w:val="22"/>
          <w:szCs w:val="22"/>
        </w:rPr>
        <w:t>West Yorkshire</w:t>
      </w:r>
    </w:p>
    <w:p w14:paraId="135C6BB9" w14:textId="77777777" w:rsidR="00FF167A" w:rsidRPr="00150FDC" w:rsidRDefault="00FF167A">
      <w:pPr>
        <w:jc w:val="right"/>
        <w:rPr>
          <w:rFonts w:ascii="Arial" w:hAnsi="Arial" w:cs="Arial"/>
          <w:sz w:val="22"/>
          <w:szCs w:val="22"/>
        </w:rPr>
      </w:pPr>
      <w:r w:rsidRPr="00150FDC">
        <w:rPr>
          <w:rFonts w:ascii="Arial" w:hAnsi="Arial" w:cs="Arial"/>
          <w:sz w:val="22"/>
          <w:szCs w:val="22"/>
        </w:rPr>
        <w:t>HD2 2AP</w:t>
      </w:r>
    </w:p>
    <w:p w14:paraId="5B9D6562" w14:textId="77777777" w:rsidR="00401573" w:rsidRPr="00150FDC" w:rsidRDefault="00401573">
      <w:pPr>
        <w:jc w:val="right"/>
        <w:rPr>
          <w:rFonts w:ascii="Arial" w:hAnsi="Arial" w:cs="Arial"/>
          <w:sz w:val="22"/>
          <w:szCs w:val="22"/>
        </w:rPr>
      </w:pPr>
    </w:p>
    <w:p w14:paraId="081E0CC7" w14:textId="77777777" w:rsidR="00401573" w:rsidRPr="00150FDC" w:rsidRDefault="00401573">
      <w:pPr>
        <w:jc w:val="right"/>
        <w:rPr>
          <w:rFonts w:ascii="Arial" w:hAnsi="Arial" w:cs="Arial"/>
          <w:i/>
          <w:sz w:val="22"/>
          <w:szCs w:val="22"/>
        </w:rPr>
      </w:pPr>
    </w:p>
    <w:p w14:paraId="62F07FA2" w14:textId="5F2F7671" w:rsidR="17966958" w:rsidRPr="00150FDC" w:rsidRDefault="00150FDC" w:rsidP="26815229">
      <w:pPr>
        <w:spacing w:line="259" w:lineRule="auto"/>
        <w:jc w:val="right"/>
        <w:rPr>
          <w:sz w:val="22"/>
          <w:szCs w:val="22"/>
        </w:rPr>
      </w:pPr>
      <w:r w:rsidRPr="00150FDC">
        <w:rPr>
          <w:rFonts w:ascii="Arial" w:hAnsi="Arial" w:cs="Arial"/>
          <w:noProof/>
          <w:sz w:val="22"/>
          <w:szCs w:val="22"/>
        </w:rPr>
        <w:t>February</w:t>
      </w:r>
      <w:r w:rsidR="00013FAB" w:rsidRPr="00150FDC">
        <w:rPr>
          <w:rFonts w:ascii="Arial" w:hAnsi="Arial" w:cs="Arial"/>
          <w:noProof/>
          <w:sz w:val="22"/>
          <w:szCs w:val="22"/>
        </w:rPr>
        <w:t xml:space="preserve"> 2025</w:t>
      </w:r>
    </w:p>
    <w:p w14:paraId="1192B1AD" w14:textId="77777777" w:rsidR="003B09F5" w:rsidRDefault="003B09F5" w:rsidP="003B09F5">
      <w:pPr>
        <w:rPr>
          <w:rFonts w:ascii="Arial" w:hAnsi="Arial" w:cs="Arial"/>
          <w:sz w:val="22"/>
        </w:rPr>
      </w:pPr>
      <w:r w:rsidRPr="003B09F5">
        <w:rPr>
          <w:rFonts w:ascii="Arial" w:hAnsi="Arial" w:cs="Arial"/>
          <w:sz w:val="22"/>
        </w:rPr>
        <w:t>Dear Prospective Candidate,</w:t>
      </w:r>
    </w:p>
    <w:p w14:paraId="1FB73D22" w14:textId="77777777" w:rsidR="00013FAB" w:rsidRPr="003B09F5" w:rsidRDefault="00013FAB" w:rsidP="003B09F5">
      <w:pPr>
        <w:rPr>
          <w:rFonts w:ascii="Arial" w:hAnsi="Arial" w:cs="Arial"/>
          <w:sz w:val="22"/>
        </w:rPr>
      </w:pPr>
    </w:p>
    <w:p w14:paraId="43B6FFFB" w14:textId="58828D15" w:rsidR="003B09F5" w:rsidRPr="003B09F5" w:rsidRDefault="003B09F5" w:rsidP="003B09F5">
      <w:pPr>
        <w:rPr>
          <w:rFonts w:ascii="Arial" w:hAnsi="Arial" w:cs="Arial"/>
          <w:sz w:val="22"/>
        </w:rPr>
      </w:pPr>
      <w:r w:rsidRPr="003B09F5">
        <w:rPr>
          <w:rFonts w:ascii="Arial" w:hAnsi="Arial" w:cs="Arial"/>
          <w:sz w:val="22"/>
        </w:rPr>
        <w:t>We are delighted to announce an exciting opportunity for exceptional Nursery Practitioner</w:t>
      </w:r>
      <w:r w:rsidR="00773C26">
        <w:rPr>
          <w:rFonts w:ascii="Arial" w:hAnsi="Arial" w:cs="Arial"/>
          <w:sz w:val="22"/>
        </w:rPr>
        <w:t>s</w:t>
      </w:r>
      <w:r w:rsidRPr="003B09F5">
        <w:rPr>
          <w:rFonts w:ascii="Arial" w:hAnsi="Arial" w:cs="Arial"/>
          <w:sz w:val="22"/>
        </w:rPr>
        <w:t xml:space="preserve"> to join our team at The Mount School’s new, purpose-built nursery, set to open soon. This is a unique chance to play a key role in shaping the future of this new setting, which will deliver outstanding early years care and education in a state-of-the-art environment.</w:t>
      </w:r>
    </w:p>
    <w:p w14:paraId="2DAAA6B4" w14:textId="77777777" w:rsidR="00E06BC2" w:rsidRDefault="00E06BC2" w:rsidP="003B09F5">
      <w:pPr>
        <w:rPr>
          <w:rFonts w:ascii="Arial" w:hAnsi="Arial" w:cs="Arial"/>
          <w:sz w:val="22"/>
        </w:rPr>
      </w:pPr>
    </w:p>
    <w:p w14:paraId="5E871A9F" w14:textId="0D0AE3A5" w:rsidR="003B09F5" w:rsidRDefault="003B09F5" w:rsidP="003B09F5">
      <w:pPr>
        <w:rPr>
          <w:rFonts w:ascii="Arial" w:hAnsi="Arial" w:cs="Arial"/>
          <w:sz w:val="22"/>
        </w:rPr>
      </w:pPr>
      <w:r w:rsidRPr="003B09F5">
        <w:rPr>
          <w:rFonts w:ascii="Arial" w:hAnsi="Arial" w:cs="Arial"/>
          <w:sz w:val="22"/>
        </w:rPr>
        <w:t xml:space="preserve">The Mount School is a truly special place, recently ranked in the top 11% of independent schools worldwide. We are also proud to be the only standalone </w:t>
      </w:r>
      <w:r w:rsidR="00E06BC2" w:rsidRPr="00E06BC2">
        <w:rPr>
          <w:rFonts w:ascii="Arial" w:hAnsi="Arial" w:cs="Arial"/>
          <w:sz w:val="22"/>
        </w:rPr>
        <w:t>Preparatory</w:t>
      </w:r>
      <w:r w:rsidRPr="003B09F5">
        <w:rPr>
          <w:rFonts w:ascii="Arial" w:hAnsi="Arial" w:cs="Arial"/>
          <w:sz w:val="22"/>
        </w:rPr>
        <w:t xml:space="preserve"> </w:t>
      </w:r>
      <w:r w:rsidR="00E06BC2" w:rsidRPr="00E06BC2">
        <w:rPr>
          <w:rFonts w:ascii="Arial" w:hAnsi="Arial" w:cs="Arial"/>
          <w:sz w:val="22"/>
        </w:rPr>
        <w:t>S</w:t>
      </w:r>
      <w:r w:rsidRPr="003B09F5">
        <w:rPr>
          <w:rFonts w:ascii="Arial" w:hAnsi="Arial" w:cs="Arial"/>
          <w:sz w:val="22"/>
        </w:rPr>
        <w:t>chool in the North of England to have achieved this exceptional recognition. This distinction reflects our unwavering commitment to providing children with the highest standards of education and care, which will be extended to our new nursery.</w:t>
      </w:r>
    </w:p>
    <w:p w14:paraId="29E9EFD6" w14:textId="77777777" w:rsidR="00E06BC2" w:rsidRPr="003B09F5" w:rsidRDefault="00E06BC2" w:rsidP="003B09F5">
      <w:pPr>
        <w:rPr>
          <w:rFonts w:ascii="Arial" w:hAnsi="Arial" w:cs="Arial"/>
          <w:sz w:val="22"/>
        </w:rPr>
      </w:pPr>
    </w:p>
    <w:p w14:paraId="001528D2" w14:textId="6A0A94C6" w:rsidR="003B09F5" w:rsidRDefault="003B09F5" w:rsidP="003B09F5">
      <w:pPr>
        <w:rPr>
          <w:rFonts w:ascii="Arial" w:hAnsi="Arial" w:cs="Arial"/>
          <w:sz w:val="22"/>
        </w:rPr>
      </w:pPr>
      <w:r w:rsidRPr="003B09F5">
        <w:rPr>
          <w:rFonts w:ascii="Arial" w:hAnsi="Arial" w:cs="Arial"/>
          <w:sz w:val="22"/>
        </w:rPr>
        <w:t xml:space="preserve">We are seeking </w:t>
      </w:r>
      <w:proofErr w:type="gramStart"/>
      <w:r w:rsidRPr="003B09F5">
        <w:rPr>
          <w:rFonts w:ascii="Arial" w:hAnsi="Arial" w:cs="Arial"/>
          <w:sz w:val="22"/>
        </w:rPr>
        <w:t>a</w:t>
      </w:r>
      <w:r w:rsidR="00E06BC2">
        <w:rPr>
          <w:rFonts w:ascii="Arial" w:hAnsi="Arial" w:cs="Arial"/>
          <w:sz w:val="22"/>
        </w:rPr>
        <w:t xml:space="preserve"> number of</w:t>
      </w:r>
      <w:proofErr w:type="gramEnd"/>
      <w:r w:rsidRPr="003B09F5">
        <w:rPr>
          <w:rFonts w:ascii="Arial" w:hAnsi="Arial" w:cs="Arial"/>
          <w:sz w:val="22"/>
        </w:rPr>
        <w:t xml:space="preserve"> truly exceptional candidate</w:t>
      </w:r>
      <w:r w:rsidR="00E06BC2" w:rsidRPr="00E06BC2">
        <w:rPr>
          <w:rFonts w:ascii="Arial" w:hAnsi="Arial" w:cs="Arial"/>
          <w:sz w:val="22"/>
        </w:rPr>
        <w:t>s</w:t>
      </w:r>
      <w:r w:rsidRPr="003B09F5">
        <w:rPr>
          <w:rFonts w:ascii="Arial" w:hAnsi="Arial" w:cs="Arial"/>
          <w:sz w:val="22"/>
        </w:rPr>
        <w:t xml:space="preserve"> to join our </w:t>
      </w:r>
      <w:r w:rsidR="004917B8">
        <w:rPr>
          <w:rFonts w:ascii="Arial" w:hAnsi="Arial" w:cs="Arial"/>
          <w:sz w:val="22"/>
        </w:rPr>
        <w:t xml:space="preserve">extraordinary </w:t>
      </w:r>
      <w:r w:rsidRPr="003B09F5">
        <w:rPr>
          <w:rFonts w:ascii="Arial" w:hAnsi="Arial" w:cs="Arial"/>
          <w:sz w:val="22"/>
        </w:rPr>
        <w:t>team. The ideal Nursery Practitioner</w:t>
      </w:r>
      <w:r w:rsidR="00654760">
        <w:rPr>
          <w:rFonts w:ascii="Arial" w:hAnsi="Arial" w:cs="Arial"/>
          <w:sz w:val="22"/>
        </w:rPr>
        <w:t>s</w:t>
      </w:r>
      <w:r w:rsidRPr="003B09F5">
        <w:rPr>
          <w:rFonts w:ascii="Arial" w:hAnsi="Arial" w:cs="Arial"/>
          <w:sz w:val="22"/>
        </w:rPr>
        <w:t xml:space="preserve"> will bring passion, creativity, and expertise to help us establish this exciting new chapter in our school’s history. You will play a vital role in creating a warm, nurturing, and stimulating environment where children feel happy, safe, and inspired to reach their full potential.</w:t>
      </w:r>
    </w:p>
    <w:p w14:paraId="493461FC" w14:textId="77777777" w:rsidR="00654760" w:rsidRPr="003B09F5" w:rsidRDefault="00654760" w:rsidP="003B09F5">
      <w:pPr>
        <w:rPr>
          <w:rFonts w:ascii="Arial" w:hAnsi="Arial" w:cs="Arial"/>
          <w:sz w:val="22"/>
        </w:rPr>
      </w:pPr>
    </w:p>
    <w:p w14:paraId="46CBB8B6" w14:textId="227BA61B" w:rsidR="003B09F5" w:rsidRDefault="003B09F5" w:rsidP="003B09F5">
      <w:pPr>
        <w:rPr>
          <w:rFonts w:ascii="Arial" w:hAnsi="Arial" w:cs="Arial"/>
          <w:sz w:val="22"/>
          <w:szCs w:val="22"/>
        </w:rPr>
      </w:pPr>
      <w:r w:rsidRPr="003B09F5">
        <w:rPr>
          <w:rFonts w:ascii="Arial" w:hAnsi="Arial" w:cs="Arial"/>
          <w:sz w:val="22"/>
          <w:szCs w:val="22"/>
        </w:rPr>
        <w:t>Our school thrives on fostering individuality, curiosity, and collaboration, and we are dedicated to ensuring every child in our care receives a rich, holistic education. We want Nursery Practitioner</w:t>
      </w:r>
      <w:r w:rsidR="00654760" w:rsidRPr="27E1F34A">
        <w:rPr>
          <w:rFonts w:ascii="Arial" w:hAnsi="Arial" w:cs="Arial"/>
          <w:sz w:val="22"/>
          <w:szCs w:val="22"/>
        </w:rPr>
        <w:t>s</w:t>
      </w:r>
      <w:r w:rsidRPr="003B09F5">
        <w:rPr>
          <w:rFonts w:ascii="Arial" w:hAnsi="Arial" w:cs="Arial"/>
          <w:sz w:val="22"/>
          <w:szCs w:val="22"/>
        </w:rPr>
        <w:t xml:space="preserve"> who shares these values and </w:t>
      </w:r>
      <w:r w:rsidR="68F33029" w:rsidRPr="27E1F34A">
        <w:rPr>
          <w:rFonts w:ascii="Arial" w:hAnsi="Arial" w:cs="Arial"/>
          <w:sz w:val="22"/>
          <w:szCs w:val="22"/>
        </w:rPr>
        <w:t>are</w:t>
      </w:r>
      <w:r w:rsidRPr="003B09F5">
        <w:rPr>
          <w:rFonts w:ascii="Arial" w:hAnsi="Arial" w:cs="Arial"/>
          <w:sz w:val="22"/>
          <w:szCs w:val="22"/>
        </w:rPr>
        <w:t xml:space="preserve"> ready to contribute to a team of outstanding professionals who are dedicated to excellence.</w:t>
      </w:r>
    </w:p>
    <w:p w14:paraId="594815BA" w14:textId="77777777" w:rsidR="00654760" w:rsidRPr="003B09F5" w:rsidRDefault="00654760" w:rsidP="003B09F5">
      <w:pPr>
        <w:rPr>
          <w:rFonts w:ascii="Arial" w:hAnsi="Arial" w:cs="Arial"/>
          <w:sz w:val="22"/>
        </w:rPr>
      </w:pPr>
    </w:p>
    <w:p w14:paraId="08B2F666" w14:textId="06D35639" w:rsidR="00650D43" w:rsidRDefault="003B09F5" w:rsidP="003B09F5">
      <w:pPr>
        <w:rPr>
          <w:rFonts w:ascii="Arial" w:hAnsi="Arial" w:cs="Arial"/>
          <w:sz w:val="22"/>
        </w:rPr>
      </w:pPr>
      <w:r w:rsidRPr="003B09F5">
        <w:rPr>
          <w:rFonts w:ascii="Arial" w:hAnsi="Arial" w:cs="Arial"/>
          <w:sz w:val="22"/>
        </w:rPr>
        <w:t>The Mount School is renowned for its innovative and immersive approach to education, which supports children’s</w:t>
      </w:r>
      <w:r w:rsidR="006C750B">
        <w:rPr>
          <w:rFonts w:ascii="Arial" w:hAnsi="Arial" w:cs="Arial"/>
          <w:sz w:val="22"/>
        </w:rPr>
        <w:t xml:space="preserve"> wellbeing,</w:t>
      </w:r>
      <w:r w:rsidRPr="003B09F5">
        <w:rPr>
          <w:rFonts w:ascii="Arial" w:hAnsi="Arial" w:cs="Arial"/>
          <w:sz w:val="22"/>
        </w:rPr>
        <w:t xml:space="preserve"> academic</w:t>
      </w:r>
      <w:r w:rsidR="006C750B">
        <w:rPr>
          <w:rFonts w:ascii="Arial" w:hAnsi="Arial" w:cs="Arial"/>
          <w:sz w:val="22"/>
        </w:rPr>
        <w:t xml:space="preserve"> and </w:t>
      </w:r>
      <w:r w:rsidRPr="003B09F5">
        <w:rPr>
          <w:rFonts w:ascii="Arial" w:hAnsi="Arial" w:cs="Arial"/>
          <w:sz w:val="22"/>
        </w:rPr>
        <w:t>social</w:t>
      </w:r>
      <w:r w:rsidR="006C750B">
        <w:rPr>
          <w:rFonts w:ascii="Arial" w:hAnsi="Arial" w:cs="Arial"/>
          <w:sz w:val="22"/>
        </w:rPr>
        <w:t xml:space="preserve"> </w:t>
      </w:r>
      <w:r w:rsidRPr="003B09F5">
        <w:rPr>
          <w:rFonts w:ascii="Arial" w:hAnsi="Arial" w:cs="Arial"/>
          <w:sz w:val="22"/>
        </w:rPr>
        <w:t>development. With a strong track record of success in preparing children for the next stage of their educational journey, we are now ready to extend our ethos to the youngest members of our school community.</w:t>
      </w:r>
    </w:p>
    <w:p w14:paraId="1992C80E" w14:textId="77777777" w:rsidR="00650D43" w:rsidRDefault="00650D43" w:rsidP="003B09F5">
      <w:pPr>
        <w:rPr>
          <w:rFonts w:ascii="Arial" w:hAnsi="Arial" w:cs="Arial"/>
          <w:sz w:val="22"/>
        </w:rPr>
      </w:pPr>
    </w:p>
    <w:p w14:paraId="1E4D7DBD" w14:textId="0157B7ED" w:rsidR="003B09F5" w:rsidRPr="003B09F5" w:rsidRDefault="003B09F5" w:rsidP="003B09F5">
      <w:pPr>
        <w:rPr>
          <w:rFonts w:ascii="Arial" w:hAnsi="Arial" w:cs="Arial"/>
          <w:sz w:val="22"/>
        </w:rPr>
      </w:pPr>
      <w:r w:rsidRPr="003B09F5">
        <w:rPr>
          <w:rFonts w:ascii="Arial" w:hAnsi="Arial" w:cs="Arial"/>
          <w:sz w:val="22"/>
        </w:rPr>
        <w:t>This is a rare opportunity to be part of something extraordinary. If you believe you have the passion, skills, and commitment to help us achieve our vision, we would love to hear from you.</w:t>
      </w:r>
      <w:r w:rsidR="00150FDC">
        <w:rPr>
          <w:rFonts w:ascii="Arial" w:hAnsi="Arial" w:cs="Arial"/>
          <w:sz w:val="22"/>
        </w:rPr>
        <w:t xml:space="preserve"> If you would like to arrange a tour of our nursery, please get in touch with us.</w:t>
      </w:r>
    </w:p>
    <w:p w14:paraId="38C463C6" w14:textId="149749BB" w:rsidR="000D74FA" w:rsidRPr="00D828BF" w:rsidRDefault="009D621D" w:rsidP="004F6E3A">
      <w:pPr>
        <w:rPr>
          <w:rFonts w:ascii="Arial" w:hAnsi="Arial" w:cs="Arial"/>
          <w:sz w:val="22"/>
        </w:rPr>
      </w:pPr>
      <w:r>
        <w:rPr>
          <w:rFonts w:ascii="Arial" w:hAnsi="Arial" w:cs="Arial"/>
          <w:sz w:val="22"/>
        </w:rPr>
        <w:t xml:space="preserve"> </w:t>
      </w:r>
    </w:p>
    <w:p w14:paraId="6134768C" w14:textId="7059E667" w:rsidR="004F6E3A" w:rsidRDefault="009C4CD2" w:rsidP="004F6E3A">
      <w:pPr>
        <w:rPr>
          <w:rFonts w:ascii="Arial" w:hAnsi="Arial" w:cs="Arial"/>
          <w:sz w:val="22"/>
        </w:rPr>
      </w:pPr>
      <w:r w:rsidRPr="00F81185">
        <w:rPr>
          <w:rFonts w:ascii="Arial" w:hAnsi="Arial" w:cs="Arial"/>
          <w:sz w:val="22"/>
        </w:rPr>
        <w:t>Yours faithfully</w:t>
      </w:r>
      <w:r w:rsidR="005544D7" w:rsidRPr="00F81185">
        <w:rPr>
          <w:rFonts w:ascii="Arial" w:hAnsi="Arial" w:cs="Arial"/>
          <w:sz w:val="22"/>
        </w:rPr>
        <w:t>,</w:t>
      </w:r>
    </w:p>
    <w:p w14:paraId="7B25E16D" w14:textId="43E8E173" w:rsidR="009E3F1B" w:rsidRPr="00F81185" w:rsidRDefault="009E3F1B" w:rsidP="004F6E3A">
      <w:pPr>
        <w:rPr>
          <w:rFonts w:ascii="Arial" w:hAnsi="Arial" w:cs="Arial"/>
          <w:sz w:val="22"/>
        </w:rPr>
      </w:pPr>
      <w:r>
        <w:rPr>
          <w:rFonts w:ascii="Arial" w:hAnsi="Arial" w:cs="Arial"/>
          <w:noProof/>
          <w:sz w:val="22"/>
        </w:rPr>
        <w:drawing>
          <wp:anchor distT="0" distB="0" distL="114300" distR="114300" simplePos="0" relativeHeight="251660288" behindDoc="1" locked="0" layoutInCell="1" allowOverlap="1" wp14:anchorId="53B2A27D" wp14:editId="71E81242">
            <wp:simplePos x="0" y="0"/>
            <wp:positionH relativeFrom="column">
              <wp:posOffset>-119254</wp:posOffset>
            </wp:positionH>
            <wp:positionV relativeFrom="paragraph">
              <wp:posOffset>108547</wp:posOffset>
            </wp:positionV>
            <wp:extent cx="1668737" cy="434567"/>
            <wp:effectExtent l="0" t="0" r="0" b="0"/>
            <wp:wrapNone/>
            <wp:docPr id="1358653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53659" name="Picture 1358653659"/>
                    <pic:cNvPicPr/>
                  </pic:nvPicPr>
                  <pic:blipFill>
                    <a:blip r:embed="rId8">
                      <a:extLst>
                        <a:ext uri="{28A0092B-C50C-407E-A947-70E740481C1C}">
                          <a14:useLocalDpi xmlns:a14="http://schemas.microsoft.com/office/drawing/2010/main" val="0"/>
                        </a:ext>
                      </a:extLst>
                    </a:blip>
                    <a:stretch>
                      <a:fillRect/>
                    </a:stretch>
                  </pic:blipFill>
                  <pic:spPr>
                    <a:xfrm>
                      <a:off x="0" y="0"/>
                      <a:ext cx="1668737" cy="434567"/>
                    </a:xfrm>
                    <a:prstGeom prst="rect">
                      <a:avLst/>
                    </a:prstGeom>
                  </pic:spPr>
                </pic:pic>
              </a:graphicData>
            </a:graphic>
            <wp14:sizeRelH relativeFrom="page">
              <wp14:pctWidth>0</wp14:pctWidth>
            </wp14:sizeRelH>
            <wp14:sizeRelV relativeFrom="page">
              <wp14:pctHeight>0</wp14:pctHeight>
            </wp14:sizeRelV>
          </wp:anchor>
        </w:drawing>
      </w:r>
    </w:p>
    <w:p w14:paraId="34B4CDF9" w14:textId="29D61BEF" w:rsidR="004F6E3A" w:rsidRPr="00F81185" w:rsidRDefault="004F6E3A" w:rsidP="004F6E3A">
      <w:pPr>
        <w:rPr>
          <w:rFonts w:ascii="Arial" w:hAnsi="Arial" w:cs="Arial"/>
          <w:sz w:val="22"/>
        </w:rPr>
      </w:pPr>
    </w:p>
    <w:p w14:paraId="174E9FA1" w14:textId="77777777" w:rsidR="004F6E3A" w:rsidRPr="00F81185" w:rsidRDefault="004F6E3A" w:rsidP="004F6E3A">
      <w:pPr>
        <w:rPr>
          <w:rFonts w:ascii="Arial" w:hAnsi="Arial" w:cs="Arial"/>
          <w:sz w:val="22"/>
        </w:rPr>
      </w:pPr>
    </w:p>
    <w:p w14:paraId="675B9AE7" w14:textId="77777777" w:rsidR="00B61028" w:rsidRPr="00F81185" w:rsidRDefault="00B61028" w:rsidP="004F6E3A">
      <w:pPr>
        <w:rPr>
          <w:rFonts w:ascii="Arial" w:hAnsi="Arial" w:cs="Arial"/>
          <w:sz w:val="22"/>
        </w:rPr>
      </w:pPr>
    </w:p>
    <w:p w14:paraId="40527226" w14:textId="288EE7ED" w:rsidR="004F6E3A" w:rsidRPr="00F81185" w:rsidRDefault="00150FDC" w:rsidP="004F6E3A">
      <w:pPr>
        <w:rPr>
          <w:rFonts w:ascii="Arial" w:hAnsi="Arial" w:cs="Arial"/>
          <w:sz w:val="22"/>
        </w:rPr>
      </w:pPr>
      <w:r>
        <w:rPr>
          <w:rFonts w:ascii="Arial" w:hAnsi="Arial" w:cs="Arial"/>
          <w:sz w:val="22"/>
        </w:rPr>
        <w:t>Demi Scott</w:t>
      </w:r>
      <w:r w:rsidR="009C4CD2" w:rsidRPr="00F81185">
        <w:rPr>
          <w:rFonts w:ascii="Arial" w:hAnsi="Arial" w:cs="Arial"/>
          <w:sz w:val="22"/>
        </w:rPr>
        <w:tab/>
      </w:r>
    </w:p>
    <w:p w14:paraId="59371F73" w14:textId="14E9DA85" w:rsidR="007A473C" w:rsidRDefault="00150FDC" w:rsidP="26815229">
      <w:pPr>
        <w:rPr>
          <w:rFonts w:ascii="Arial" w:hAnsi="Arial" w:cs="Arial"/>
          <w:sz w:val="22"/>
          <w:szCs w:val="22"/>
        </w:rPr>
      </w:pPr>
      <w:r>
        <w:rPr>
          <w:rFonts w:ascii="Arial" w:hAnsi="Arial" w:cs="Arial"/>
          <w:sz w:val="22"/>
          <w:szCs w:val="22"/>
        </w:rPr>
        <w:t>Nursery Manager</w:t>
      </w:r>
    </w:p>
    <w:sectPr w:rsidR="007A47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77B9" w14:textId="77777777" w:rsidR="00061654" w:rsidRDefault="00061654">
      <w:r>
        <w:separator/>
      </w:r>
    </w:p>
  </w:endnote>
  <w:endnote w:type="continuationSeparator" w:id="0">
    <w:p w14:paraId="31FD1E0C" w14:textId="77777777" w:rsidR="00061654" w:rsidRDefault="00061654">
      <w:r>
        <w:continuationSeparator/>
      </w:r>
    </w:p>
  </w:endnote>
  <w:endnote w:type="continuationNotice" w:id="1">
    <w:p w14:paraId="1B5AE44F" w14:textId="77777777" w:rsidR="00061654" w:rsidRDefault="00061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4E61" w14:textId="77777777" w:rsidR="005A63E9" w:rsidRDefault="005A63E9">
    <w:pPr>
      <w:pStyle w:val="Footer"/>
      <w:jc w:val="center"/>
      <w:rPr>
        <w:sz w:val="20"/>
      </w:rPr>
    </w:pPr>
    <w:r>
      <w:rPr>
        <w:b/>
        <w:bCs/>
        <w:color w:val="999999"/>
        <w:sz w:val="20"/>
      </w:rPr>
      <w:t>Web address</w:t>
    </w:r>
    <w:r>
      <w:rPr>
        <w:sz w:val="20"/>
      </w:rPr>
      <w:t xml:space="preserve"> </w:t>
    </w:r>
    <w:hyperlink r:id="rId1" w:history="1">
      <w:r>
        <w:rPr>
          <w:rStyle w:val="Hyperlink"/>
          <w:color w:val="auto"/>
          <w:sz w:val="20"/>
        </w:rPr>
        <w:t>www.themount.org.uk</w:t>
      </w:r>
    </w:hyperlink>
    <w:r>
      <w:rPr>
        <w:sz w:val="20"/>
      </w:rPr>
      <w:t xml:space="preserve"> </w:t>
    </w:r>
    <w:r>
      <w:rPr>
        <w:b/>
        <w:bCs/>
        <w:sz w:val="20"/>
      </w:rPr>
      <w:tab/>
    </w:r>
    <w:r>
      <w:rPr>
        <w:b/>
        <w:bCs/>
        <w:color w:val="999999"/>
        <w:sz w:val="20"/>
      </w:rPr>
      <w:t>Email</w:t>
    </w:r>
    <w:r>
      <w:rPr>
        <w:sz w:val="20"/>
      </w:rPr>
      <w:t xml:space="preserve"> </w:t>
    </w:r>
    <w:hyperlink r:id="rId2" w:history="1">
      <w:r>
        <w:rPr>
          <w:rStyle w:val="Hyperlink"/>
          <w:color w:val="auto"/>
          <w:sz w:val="20"/>
        </w:rPr>
        <w:t>info@themount.org.uk</w:t>
      </w:r>
    </w:hyperlink>
    <w:r>
      <w:rPr>
        <w:sz w:val="20"/>
      </w:rPr>
      <w:t xml:space="preserve"> </w:t>
    </w:r>
    <w:r>
      <w:rPr>
        <w:b/>
        <w:bCs/>
        <w:color w:val="999999"/>
        <w:sz w:val="20"/>
      </w:rPr>
      <w:t>Phone</w:t>
    </w:r>
    <w:r>
      <w:rPr>
        <w:sz w:val="20"/>
      </w:rPr>
      <w:t xml:space="preserve"> 01484 426432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6683" w14:textId="77777777" w:rsidR="00061654" w:rsidRDefault="00061654">
      <w:r>
        <w:separator/>
      </w:r>
    </w:p>
  </w:footnote>
  <w:footnote w:type="continuationSeparator" w:id="0">
    <w:p w14:paraId="42228CF1" w14:textId="77777777" w:rsidR="00061654" w:rsidRDefault="00061654">
      <w:r>
        <w:continuationSeparator/>
      </w:r>
    </w:p>
  </w:footnote>
  <w:footnote w:type="continuationNotice" w:id="1">
    <w:p w14:paraId="248CA3AC" w14:textId="77777777" w:rsidR="00061654" w:rsidRDefault="000616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8B1"/>
    <w:multiLevelType w:val="multilevel"/>
    <w:tmpl w:val="DB7A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D7AE6"/>
    <w:multiLevelType w:val="hybridMultilevel"/>
    <w:tmpl w:val="3C38BF02"/>
    <w:lvl w:ilvl="0" w:tplc="23A4C164">
      <w:start w:val="1"/>
      <w:numFmt w:val="bullet"/>
      <w:lvlText w:val="□"/>
      <w:lvlJc w:val="left"/>
      <w:pPr>
        <w:tabs>
          <w:tab w:val="num" w:pos="720"/>
        </w:tabs>
        <w:ind w:left="720" w:hanging="360"/>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347B55"/>
    <w:multiLevelType w:val="hybridMultilevel"/>
    <w:tmpl w:val="8C2E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54CB3"/>
    <w:multiLevelType w:val="hybridMultilevel"/>
    <w:tmpl w:val="8704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836061">
    <w:abstractNumId w:val="1"/>
  </w:num>
  <w:num w:numId="2" w16cid:durableId="1691104018">
    <w:abstractNumId w:val="0"/>
  </w:num>
  <w:num w:numId="3" w16cid:durableId="610553346">
    <w:abstractNumId w:val="3"/>
  </w:num>
  <w:num w:numId="4" w16cid:durableId="113255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73"/>
    <w:rsid w:val="00013FAB"/>
    <w:rsid w:val="00021E22"/>
    <w:rsid w:val="00026846"/>
    <w:rsid w:val="00051C60"/>
    <w:rsid w:val="00061654"/>
    <w:rsid w:val="000A07A9"/>
    <w:rsid w:val="000A0E96"/>
    <w:rsid w:val="000B279F"/>
    <w:rsid w:val="000D711E"/>
    <w:rsid w:val="000D74FA"/>
    <w:rsid w:val="000E3AEA"/>
    <w:rsid w:val="000E3BB0"/>
    <w:rsid w:val="000F0921"/>
    <w:rsid w:val="00111169"/>
    <w:rsid w:val="001344BB"/>
    <w:rsid w:val="00150FDC"/>
    <w:rsid w:val="00166B0A"/>
    <w:rsid w:val="001816CC"/>
    <w:rsid w:val="00190AC8"/>
    <w:rsid w:val="001E429A"/>
    <w:rsid w:val="00215D2C"/>
    <w:rsid w:val="00224FEC"/>
    <w:rsid w:val="0023080D"/>
    <w:rsid w:val="0023745C"/>
    <w:rsid w:val="00273FDB"/>
    <w:rsid w:val="002968CD"/>
    <w:rsid w:val="002B30DD"/>
    <w:rsid w:val="002B6C90"/>
    <w:rsid w:val="002D07D5"/>
    <w:rsid w:val="00323D74"/>
    <w:rsid w:val="00352400"/>
    <w:rsid w:val="0035474A"/>
    <w:rsid w:val="003561FB"/>
    <w:rsid w:val="003751E0"/>
    <w:rsid w:val="00382A48"/>
    <w:rsid w:val="00386E46"/>
    <w:rsid w:val="003B09F5"/>
    <w:rsid w:val="003E5FF5"/>
    <w:rsid w:val="00401573"/>
    <w:rsid w:val="00430AEC"/>
    <w:rsid w:val="004360B8"/>
    <w:rsid w:val="004364B6"/>
    <w:rsid w:val="00441177"/>
    <w:rsid w:val="00470DFF"/>
    <w:rsid w:val="00473A40"/>
    <w:rsid w:val="0047500E"/>
    <w:rsid w:val="004757A6"/>
    <w:rsid w:val="00475AB4"/>
    <w:rsid w:val="004917B8"/>
    <w:rsid w:val="004A27FA"/>
    <w:rsid w:val="004B6C30"/>
    <w:rsid w:val="004F6E3A"/>
    <w:rsid w:val="005203FE"/>
    <w:rsid w:val="00535BF0"/>
    <w:rsid w:val="00546CCC"/>
    <w:rsid w:val="00550CF6"/>
    <w:rsid w:val="005544D7"/>
    <w:rsid w:val="00570EF9"/>
    <w:rsid w:val="00572E5E"/>
    <w:rsid w:val="00585F47"/>
    <w:rsid w:val="005A5E5F"/>
    <w:rsid w:val="005A63E9"/>
    <w:rsid w:val="005B0518"/>
    <w:rsid w:val="005B1F7C"/>
    <w:rsid w:val="005B4D74"/>
    <w:rsid w:val="00614338"/>
    <w:rsid w:val="00650D43"/>
    <w:rsid w:val="00654760"/>
    <w:rsid w:val="006831A9"/>
    <w:rsid w:val="00692845"/>
    <w:rsid w:val="006A126B"/>
    <w:rsid w:val="006A315F"/>
    <w:rsid w:val="006C2973"/>
    <w:rsid w:val="006C693D"/>
    <w:rsid w:val="006C750B"/>
    <w:rsid w:val="006E2F6F"/>
    <w:rsid w:val="006E56FF"/>
    <w:rsid w:val="006E67A8"/>
    <w:rsid w:val="00711019"/>
    <w:rsid w:val="007135C5"/>
    <w:rsid w:val="00737280"/>
    <w:rsid w:val="0074468C"/>
    <w:rsid w:val="00760115"/>
    <w:rsid w:val="00773C26"/>
    <w:rsid w:val="00780C84"/>
    <w:rsid w:val="007A473C"/>
    <w:rsid w:val="007C6452"/>
    <w:rsid w:val="007C74CB"/>
    <w:rsid w:val="007E407F"/>
    <w:rsid w:val="00832236"/>
    <w:rsid w:val="008422E6"/>
    <w:rsid w:val="00862D97"/>
    <w:rsid w:val="00872907"/>
    <w:rsid w:val="00896C8B"/>
    <w:rsid w:val="0089742C"/>
    <w:rsid w:val="008A5BAD"/>
    <w:rsid w:val="008B47C7"/>
    <w:rsid w:val="008D718B"/>
    <w:rsid w:val="008F0169"/>
    <w:rsid w:val="00923FEE"/>
    <w:rsid w:val="00952AD1"/>
    <w:rsid w:val="009B4480"/>
    <w:rsid w:val="009C4CD2"/>
    <w:rsid w:val="009D37AE"/>
    <w:rsid w:val="009D5B79"/>
    <w:rsid w:val="009D621D"/>
    <w:rsid w:val="009E1E53"/>
    <w:rsid w:val="009E3F1B"/>
    <w:rsid w:val="00A04E8D"/>
    <w:rsid w:val="00A647D7"/>
    <w:rsid w:val="00A724C9"/>
    <w:rsid w:val="00A8020F"/>
    <w:rsid w:val="00AC3BAD"/>
    <w:rsid w:val="00AC5C51"/>
    <w:rsid w:val="00B03806"/>
    <w:rsid w:val="00B1047F"/>
    <w:rsid w:val="00B16748"/>
    <w:rsid w:val="00B204D7"/>
    <w:rsid w:val="00B41CF7"/>
    <w:rsid w:val="00B42775"/>
    <w:rsid w:val="00B504C5"/>
    <w:rsid w:val="00B56CC3"/>
    <w:rsid w:val="00B61028"/>
    <w:rsid w:val="00B66D6C"/>
    <w:rsid w:val="00B712D8"/>
    <w:rsid w:val="00B772F7"/>
    <w:rsid w:val="00B83D6E"/>
    <w:rsid w:val="00BA39CC"/>
    <w:rsid w:val="00BB0AA2"/>
    <w:rsid w:val="00BB3056"/>
    <w:rsid w:val="00BC331B"/>
    <w:rsid w:val="00BE0B96"/>
    <w:rsid w:val="00BF63BC"/>
    <w:rsid w:val="00C03A7C"/>
    <w:rsid w:val="00C075E6"/>
    <w:rsid w:val="00C10751"/>
    <w:rsid w:val="00C70DDD"/>
    <w:rsid w:val="00CA424C"/>
    <w:rsid w:val="00CB7D8C"/>
    <w:rsid w:val="00CE7469"/>
    <w:rsid w:val="00CE784A"/>
    <w:rsid w:val="00D116A6"/>
    <w:rsid w:val="00D20E36"/>
    <w:rsid w:val="00D365B1"/>
    <w:rsid w:val="00D453E8"/>
    <w:rsid w:val="00D60418"/>
    <w:rsid w:val="00D73501"/>
    <w:rsid w:val="00D828BF"/>
    <w:rsid w:val="00D85D69"/>
    <w:rsid w:val="00D868E5"/>
    <w:rsid w:val="00D93E62"/>
    <w:rsid w:val="00DA455C"/>
    <w:rsid w:val="00DB2EAF"/>
    <w:rsid w:val="00DC765F"/>
    <w:rsid w:val="00DD3CBE"/>
    <w:rsid w:val="00E06BC2"/>
    <w:rsid w:val="00E62BC4"/>
    <w:rsid w:val="00E804E7"/>
    <w:rsid w:val="00EB3C1C"/>
    <w:rsid w:val="00EE54A9"/>
    <w:rsid w:val="00F14CD9"/>
    <w:rsid w:val="00F159AA"/>
    <w:rsid w:val="00F26011"/>
    <w:rsid w:val="00F75157"/>
    <w:rsid w:val="00F81185"/>
    <w:rsid w:val="00FA2F0B"/>
    <w:rsid w:val="00FB0EF4"/>
    <w:rsid w:val="00FC4BD9"/>
    <w:rsid w:val="00FC75C8"/>
    <w:rsid w:val="00FE236D"/>
    <w:rsid w:val="00FF167A"/>
    <w:rsid w:val="00FF618D"/>
    <w:rsid w:val="01C2A39A"/>
    <w:rsid w:val="01D38953"/>
    <w:rsid w:val="07939D86"/>
    <w:rsid w:val="087350F3"/>
    <w:rsid w:val="0C7DF75F"/>
    <w:rsid w:val="0CFA1AEE"/>
    <w:rsid w:val="0D210372"/>
    <w:rsid w:val="14067ED4"/>
    <w:rsid w:val="1780A2B0"/>
    <w:rsid w:val="17966958"/>
    <w:rsid w:val="1A30E4A5"/>
    <w:rsid w:val="258B0867"/>
    <w:rsid w:val="26815229"/>
    <w:rsid w:val="27E1F34A"/>
    <w:rsid w:val="3B0A1CC3"/>
    <w:rsid w:val="3C73F20D"/>
    <w:rsid w:val="3EE70714"/>
    <w:rsid w:val="461C2698"/>
    <w:rsid w:val="53246089"/>
    <w:rsid w:val="5ED316BA"/>
    <w:rsid w:val="648E9C30"/>
    <w:rsid w:val="65C00535"/>
    <w:rsid w:val="66594151"/>
    <w:rsid w:val="68F33029"/>
    <w:rsid w:val="6945E320"/>
    <w:rsid w:val="72F369B2"/>
    <w:rsid w:val="76E87A63"/>
    <w:rsid w:val="7DB49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0C63A"/>
  <w15:chartTrackingRefBased/>
  <w15:docId w15:val="{5387667C-57BB-4A2E-AB2B-6FB055C2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NormalWeb">
    <w:name w:val="Normal (Web)"/>
    <w:basedOn w:val="Normal"/>
    <w:uiPriority w:val="99"/>
    <w:unhideWhenUsed/>
    <w:rsid w:val="000D74FA"/>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CB7D8C"/>
    <w:rPr>
      <w:color w:val="605E5C"/>
      <w:shd w:val="clear" w:color="auto" w:fill="E1DFDD"/>
    </w:rPr>
  </w:style>
  <w:style w:type="paragraph" w:styleId="ListParagraph">
    <w:name w:val="List Paragraph"/>
    <w:basedOn w:val="Normal"/>
    <w:uiPriority w:val="34"/>
    <w:qFormat/>
    <w:rsid w:val="00896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0434">
      <w:bodyDiv w:val="1"/>
      <w:marLeft w:val="0"/>
      <w:marRight w:val="0"/>
      <w:marTop w:val="0"/>
      <w:marBottom w:val="0"/>
      <w:divBdr>
        <w:top w:val="none" w:sz="0" w:space="0" w:color="auto"/>
        <w:left w:val="none" w:sz="0" w:space="0" w:color="auto"/>
        <w:bottom w:val="none" w:sz="0" w:space="0" w:color="auto"/>
        <w:right w:val="none" w:sz="0" w:space="0" w:color="auto"/>
      </w:divBdr>
    </w:div>
    <w:div w:id="1398673542">
      <w:bodyDiv w:val="1"/>
      <w:marLeft w:val="0"/>
      <w:marRight w:val="0"/>
      <w:marTop w:val="0"/>
      <w:marBottom w:val="0"/>
      <w:divBdr>
        <w:top w:val="none" w:sz="0" w:space="0" w:color="auto"/>
        <w:left w:val="none" w:sz="0" w:space="0" w:color="auto"/>
        <w:bottom w:val="none" w:sz="0" w:space="0" w:color="auto"/>
        <w:right w:val="none" w:sz="0" w:space="0" w:color="auto"/>
      </w:divBdr>
    </w:div>
    <w:div w:id="16737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themount.org.uk" TargetMode="External"/><Relationship Id="rId1" Type="http://schemas.openxmlformats.org/officeDocument/2006/relationships/hyperlink" Target="http://www.themoun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20G\Application%20Data\Microsoft\Templates\Mount%20Schoo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Settings\Peter G\Application Data\Microsoft\Templates\Mount School Letterhead.dot</Template>
  <TotalTime>6</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Binham Road</dc:title>
  <dc:subject/>
  <dc:creator>Euan Burton-Smith</dc:creator>
  <cp:keywords/>
  <cp:lastModifiedBy>Chris Sellers</cp:lastModifiedBy>
  <cp:revision>25</cp:revision>
  <cp:lastPrinted>2020-01-27T10:41:00Z</cp:lastPrinted>
  <dcterms:created xsi:type="dcterms:W3CDTF">2025-01-27T10:30:00Z</dcterms:created>
  <dcterms:modified xsi:type="dcterms:W3CDTF">2025-02-25T16:14:00Z</dcterms:modified>
</cp:coreProperties>
</file>